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32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1673"/>
        <w:gridCol w:w="398"/>
        <w:gridCol w:w="399"/>
        <w:gridCol w:w="398"/>
        <w:gridCol w:w="110"/>
        <w:gridCol w:w="289"/>
        <w:gridCol w:w="398"/>
        <w:gridCol w:w="185"/>
        <w:gridCol w:w="214"/>
        <w:gridCol w:w="174"/>
        <w:gridCol w:w="224"/>
        <w:gridCol w:w="399"/>
        <w:gridCol w:w="398"/>
        <w:gridCol w:w="399"/>
        <w:gridCol w:w="172"/>
        <w:gridCol w:w="1288"/>
        <w:gridCol w:w="872"/>
        <w:gridCol w:w="1620"/>
      </w:tblGrid>
      <w:tr w:rsidR="0032766E" w:rsidTr="00965ECD">
        <w:trPr>
          <w:cantSplit/>
          <w:trHeight w:val="98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基本資料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4304B9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姓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3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7C6F7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性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別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7C6F70" w:rsidP="007C6F70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7C6F70">
              <w:rPr>
                <w:rFonts w:eastAsia="標楷體" w:hint="eastAsia"/>
                <w:color w:val="000000"/>
                <w:sz w:val="22"/>
              </w:rPr>
              <w:t>□</w:t>
            </w:r>
            <w:r w:rsidR="0032766E">
              <w:rPr>
                <w:rFonts w:eastAsia="標楷體"/>
                <w:color w:val="000000"/>
                <w:sz w:val="22"/>
              </w:rPr>
              <w:t>男</w:t>
            </w:r>
            <w:r w:rsidR="0032766E"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="0032766E">
              <w:rPr>
                <w:rFonts w:eastAsia="標楷體"/>
                <w:color w:val="000000"/>
                <w:sz w:val="22"/>
              </w:rPr>
              <w:t>女</w:t>
            </w:r>
          </w:p>
        </w:tc>
      </w:tr>
      <w:tr w:rsidR="0032766E" w:rsidTr="0032766E">
        <w:trPr>
          <w:cantSplit/>
          <w:trHeight w:val="45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4304B9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身分證號碼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ind w:firstLine="660"/>
              <w:jc w:val="both"/>
              <w:rPr>
                <w:rFonts w:ascii="書法家中楷體" w:eastAsia="書法家中楷體" w:hAnsi="書法家中楷體"/>
                <w:color w:val="00000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7C6F70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出生日期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32766E" w:rsidTr="007C6F70">
        <w:trPr>
          <w:cantSplit/>
          <w:trHeight w:val="167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4304B9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聯絡地址</w:t>
            </w:r>
          </w:p>
        </w:tc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7C6F7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郵遞區號 _____________ </w:t>
            </w:r>
          </w:p>
          <w:p w:rsidR="0032766E" w:rsidRDefault="0032766E" w:rsidP="007C6F70">
            <w:pPr>
              <w:spacing w:afterLines="50" w:after="181"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________市、縣________鄉、鎮、市、區、________路（街） ___段____巷____弄____號____樓之_____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Pr="004304B9" w:rsidRDefault="0032766E" w:rsidP="0032766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4304B9">
              <w:rPr>
                <w:rFonts w:ascii="標楷體" w:eastAsia="標楷體" w:hAnsi="標楷體"/>
                <w:color w:val="000000"/>
              </w:rPr>
              <w:t>請貼照片</w:t>
            </w:r>
          </w:p>
        </w:tc>
      </w:tr>
      <w:tr w:rsidR="0032766E" w:rsidTr="004304B9">
        <w:trPr>
          <w:cantSplit/>
          <w:trHeight w:val="725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4304B9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婚姻狀況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已婚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</w:p>
          <w:p w:rsidR="0032766E" w:rsidRDefault="0032766E" w:rsidP="0032766E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單身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兵役狀況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免役</w:t>
            </w:r>
          </w:p>
          <w:p w:rsidR="0032766E" w:rsidRDefault="0032766E" w:rsidP="0032766E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役畢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未役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待役中</w:t>
            </w:r>
          </w:p>
        </w:tc>
        <w:tc>
          <w:tcPr>
            <w:tcW w:w="2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32766E" w:rsidTr="007C6F70">
        <w:trPr>
          <w:cantSplit/>
          <w:trHeight w:val="529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4304B9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連絡電話</w:t>
            </w:r>
          </w:p>
        </w:tc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市話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</w:p>
        </w:tc>
        <w:tc>
          <w:tcPr>
            <w:tcW w:w="2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2766E" w:rsidTr="007C6F70">
        <w:trPr>
          <w:cantSplit/>
          <w:trHeight w:val="567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</w:p>
        </w:tc>
        <w:tc>
          <w:tcPr>
            <w:tcW w:w="2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2766E" w:rsidTr="0032766E">
        <w:trPr>
          <w:cantSplit/>
          <w:trHeight w:val="671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7C6F70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</w:t>
            </w:r>
            <w:r w:rsidR="004304B9">
              <w:rPr>
                <w:rFonts w:eastAsia="標楷體" w:hint="eastAsia"/>
                <w:color w:val="000000"/>
                <w:sz w:val="22"/>
              </w:rPr>
              <w:t xml:space="preserve">           </w:t>
            </w:r>
            <w:r>
              <w:rPr>
                <w:rFonts w:eastAsia="標楷體"/>
                <w:color w:val="000000"/>
                <w:sz w:val="22"/>
              </w:rPr>
              <w:t>歷</w:t>
            </w:r>
          </w:p>
        </w:tc>
        <w:tc>
          <w:tcPr>
            <w:tcW w:w="79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7C6F7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□博士□碩士□大學□專科□高職□高中□國中□國小□其他</w:t>
            </w:r>
            <w:r w:rsidR="007C6F70">
              <w:rPr>
                <w:rFonts w:ascii="標楷體" w:eastAsia="標楷體" w:hAnsi="標楷體" w:hint="eastAsia"/>
                <w:color w:val="000000"/>
                <w:sz w:val="22"/>
              </w:rPr>
              <w:t>:</w:t>
            </w:r>
          </w:p>
        </w:tc>
      </w:tr>
      <w:tr w:rsidR="0032766E" w:rsidTr="007C6F70">
        <w:trPr>
          <w:cantSplit/>
          <w:trHeight w:val="417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書法家中楷體" w:eastAsia="標楷體" w:hAnsi="書法家中楷體"/>
                <w:color w:val="000000"/>
                <w:sz w:val="22"/>
              </w:rPr>
            </w:pPr>
          </w:p>
        </w:tc>
        <w:tc>
          <w:tcPr>
            <w:tcW w:w="217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畢(肄)業狀況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畢(肄)業年月</w:t>
            </w:r>
          </w:p>
        </w:tc>
      </w:tr>
      <w:tr w:rsidR="0032766E" w:rsidTr="0032766E">
        <w:trPr>
          <w:cantSplit/>
          <w:trHeight w:val="700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書法家中楷體" w:eastAsia="標楷體" w:hAnsi="書法家中楷體"/>
                <w:color w:val="000000"/>
                <w:sz w:val="22"/>
              </w:rPr>
            </w:pPr>
          </w:p>
        </w:tc>
        <w:tc>
          <w:tcPr>
            <w:tcW w:w="2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　年　　月</w:t>
            </w:r>
          </w:p>
        </w:tc>
      </w:tr>
      <w:tr w:rsidR="0032766E" w:rsidTr="0032766E">
        <w:trPr>
          <w:cantSplit/>
          <w:trHeight w:val="69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書法家中楷體" w:eastAsia="標楷體" w:hAnsi="書法家中楷體"/>
                <w:color w:val="000000"/>
                <w:sz w:val="22"/>
              </w:rPr>
            </w:pPr>
          </w:p>
        </w:tc>
        <w:tc>
          <w:tcPr>
            <w:tcW w:w="2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　年　　月</w:t>
            </w:r>
          </w:p>
        </w:tc>
      </w:tr>
      <w:tr w:rsidR="0032766E" w:rsidTr="004304B9">
        <w:trPr>
          <w:cantSplit/>
          <w:trHeight w:val="692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4304B9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電子信箱</w:t>
            </w:r>
          </w:p>
        </w:tc>
        <w:tc>
          <w:tcPr>
            <w:tcW w:w="79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965ECD" w:rsidTr="001423A7">
        <w:trPr>
          <w:cantSplit/>
          <w:trHeight w:val="2035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ECD" w:rsidRDefault="00965ECD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ECD" w:rsidRDefault="00965ECD" w:rsidP="004304B9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專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長</w:t>
            </w:r>
          </w:p>
        </w:tc>
        <w:tc>
          <w:tcPr>
            <w:tcW w:w="793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ECD" w:rsidRDefault="00965ECD" w:rsidP="00965ECD">
            <w:pPr>
              <w:spacing w:line="6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1. </w:t>
            </w:r>
          </w:p>
          <w:p w:rsidR="00965ECD" w:rsidRDefault="00965ECD" w:rsidP="00965ECD">
            <w:pPr>
              <w:spacing w:line="6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2.</w:t>
            </w:r>
          </w:p>
          <w:p w:rsidR="00965ECD" w:rsidRDefault="00965ECD" w:rsidP="00965ECD">
            <w:pPr>
              <w:spacing w:line="6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3.</w:t>
            </w:r>
          </w:p>
        </w:tc>
      </w:tr>
      <w:tr w:rsidR="0032766E" w:rsidTr="0032766E">
        <w:trPr>
          <w:cantSplit/>
          <w:trHeight w:val="195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tabs>
                <w:tab w:val="left" w:pos="-138"/>
              </w:tabs>
              <w:spacing w:line="320" w:lineRule="exact"/>
              <w:ind w:left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資訊</w:t>
            </w:r>
            <w:r>
              <w:rPr>
                <w:rFonts w:eastAsia="標楷體"/>
                <w:sz w:val="22"/>
              </w:rPr>
              <w:t>能力</w:t>
            </w:r>
          </w:p>
          <w:p w:rsidR="0032766E" w:rsidRDefault="0032766E" w:rsidP="0032766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（可複選）</w:t>
            </w:r>
          </w:p>
        </w:tc>
        <w:tc>
          <w:tcPr>
            <w:tcW w:w="79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66E" w:rsidRDefault="0032766E" w:rsidP="0032766E">
            <w:pPr>
              <w:spacing w:line="480" w:lineRule="exact"/>
              <w:ind w:leftChars="7" w:left="17"/>
              <w:jc w:val="both"/>
            </w:pPr>
            <w:r w:rsidRPr="0032766E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eastAsia="標楷體"/>
                <w:sz w:val="22"/>
              </w:rPr>
              <w:t>電腦基本操作</w:t>
            </w:r>
            <w:r>
              <w:rPr>
                <w:rFonts w:ascii="標楷體" w:eastAsia="標楷體" w:hAnsi="標楷體"/>
                <w:sz w:val="22"/>
              </w:rPr>
              <w:t>□</w:t>
            </w:r>
            <w:r w:rsidR="001C3BB8">
              <w:rPr>
                <w:rFonts w:ascii="標楷體" w:eastAsia="標楷體" w:hAnsi="標楷體" w:hint="eastAsia"/>
                <w:sz w:val="22"/>
              </w:rPr>
              <w:t>電腦</w:t>
            </w:r>
            <w:r>
              <w:rPr>
                <w:rFonts w:ascii="標楷體" w:eastAsia="標楷體" w:hAnsi="標楷體"/>
                <w:sz w:val="22"/>
              </w:rPr>
              <w:t>文書處理□網頁編輯□商業軟體□程式設計</w:t>
            </w:r>
          </w:p>
          <w:p w:rsidR="0032766E" w:rsidRDefault="0032766E" w:rsidP="001C3BB8">
            <w:pPr>
              <w:spacing w:line="480" w:lineRule="exact"/>
              <w:ind w:left="147" w:hanging="130"/>
              <w:jc w:val="both"/>
            </w:pPr>
            <w:r>
              <w:rPr>
                <w:rFonts w:ascii="標楷體" w:eastAsia="標楷體" w:hAnsi="標楷體"/>
                <w:sz w:val="22"/>
              </w:rPr>
              <w:t>□其他：</w:t>
            </w:r>
          </w:p>
        </w:tc>
      </w:tr>
      <w:tr w:rsidR="0032766E" w:rsidTr="00965ECD">
        <w:trPr>
          <w:cantSplit/>
          <w:trHeight w:val="195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400" w:lineRule="exact"/>
              <w:ind w:left="113" w:right="113"/>
              <w:jc w:val="center"/>
            </w:pPr>
            <w:r>
              <w:rPr>
                <w:rFonts w:eastAsia="標楷體"/>
                <w:b/>
                <w:bCs/>
                <w:color w:val="000000"/>
                <w:sz w:val="32"/>
              </w:rPr>
              <w:t>自傳</w:t>
            </w:r>
          </w:p>
        </w:tc>
        <w:tc>
          <w:tcPr>
            <w:tcW w:w="9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66E" w:rsidRDefault="0032766E" w:rsidP="0032766E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:rsidR="00A02860" w:rsidRPr="004304B9" w:rsidRDefault="001046F3" w:rsidP="0032766E">
      <w:pPr>
        <w:spacing w:line="34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9555980</wp:posOffset>
                </wp:positionV>
                <wp:extent cx="2049695" cy="308225"/>
                <wp:effectExtent l="0" t="0" r="27305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695" cy="30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6F3" w:rsidRPr="001046F3" w:rsidRDefault="001046F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046F3">
                              <w:rPr>
                                <w:rFonts w:ascii="標楷體" w:eastAsia="標楷體" w:hAnsi="標楷體" w:hint="eastAsia"/>
                              </w:rPr>
                              <w:t>自傳表格不夠</w:t>
                            </w:r>
                            <w:r w:rsidRPr="001046F3">
                              <w:rPr>
                                <w:rFonts w:ascii="標楷體" w:eastAsia="標楷體" w:hAnsi="標楷體"/>
                              </w:rPr>
                              <w:t>，請自行</w:t>
                            </w:r>
                            <w:r w:rsidRPr="001046F3">
                              <w:rPr>
                                <w:rFonts w:ascii="標楷體" w:eastAsia="標楷體" w:hAnsi="標楷體" w:hint="eastAsia"/>
                              </w:rPr>
                              <w:t>延伸</w:t>
                            </w:r>
                          </w:p>
                          <w:p w:rsidR="001046F3" w:rsidRDefault="001046F3">
                            <w:r>
                              <w:rPr>
                                <w:rFonts w:hint="eastAsia"/>
                              </w:rPr>
                              <w:t xml:space="preserve">06gp </w:t>
                            </w:r>
                          </w:p>
                          <w:p w:rsidR="001046F3" w:rsidRDefault="00104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81.15pt;margin-top:752.45pt;width:161.4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" fillcolor="white [3201]" strokeweight=".5pt">
                <v:textbox>
                  <w:txbxContent>
                    <w:p w:rsidR="001046F3" w:rsidRPr="001046F3" w:rsidRDefault="001046F3">
                      <w:pPr>
                        <w:rPr>
                          <w:rFonts w:ascii="標楷體" w:eastAsia="標楷體" w:hAnsi="標楷體"/>
                        </w:rPr>
                      </w:pPr>
                      <w:r w:rsidRPr="001046F3">
                        <w:rPr>
                          <w:rFonts w:ascii="標楷體" w:eastAsia="標楷體" w:hAnsi="標楷體" w:hint="eastAsia"/>
                        </w:rPr>
                        <w:t>自傳表格不夠</w:t>
                      </w:r>
                      <w:r w:rsidRPr="001046F3">
                        <w:rPr>
                          <w:rFonts w:ascii="標楷體" w:eastAsia="標楷體" w:hAnsi="標楷體"/>
                        </w:rPr>
                        <w:t>，請自行</w:t>
                      </w:r>
                      <w:r w:rsidRPr="001046F3">
                        <w:rPr>
                          <w:rFonts w:ascii="標楷體" w:eastAsia="標楷體" w:hAnsi="標楷體" w:hint="eastAsia"/>
                        </w:rPr>
                        <w:t>延伸</w:t>
                      </w:r>
                    </w:p>
                    <w:p w:rsidR="001046F3" w:rsidRDefault="001046F3">
                      <w:r>
                        <w:rPr>
                          <w:rFonts w:hint="eastAsia"/>
                        </w:rPr>
                        <w:t xml:space="preserve">06gp </w:t>
                      </w:r>
                    </w:p>
                    <w:p w:rsidR="001046F3" w:rsidRDefault="001046F3"/>
                  </w:txbxContent>
                </v:textbox>
              </v:shape>
            </w:pict>
          </mc:Fallback>
        </mc:AlternateContent>
      </w:r>
      <w:r w:rsidR="0032766E" w:rsidRPr="004304B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履    歷    表</w:t>
      </w:r>
      <w:bookmarkStart w:id="0" w:name="_GoBack"/>
      <w:bookmarkEnd w:id="0"/>
    </w:p>
    <w:sectPr w:rsidR="00A02860" w:rsidRPr="004304B9" w:rsidSect="0032766E">
      <w:pgSz w:w="11906" w:h="16838"/>
      <w:pgMar w:top="851" w:right="567" w:bottom="249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99" w:rsidRDefault="00B31F99">
      <w:r>
        <w:separator/>
      </w:r>
    </w:p>
  </w:endnote>
  <w:endnote w:type="continuationSeparator" w:id="0">
    <w:p w:rsidR="00B31F99" w:rsidRDefault="00B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99" w:rsidRDefault="00B31F99">
      <w:r>
        <w:rPr>
          <w:color w:val="000000"/>
        </w:rPr>
        <w:separator/>
      </w:r>
    </w:p>
  </w:footnote>
  <w:footnote w:type="continuationSeparator" w:id="0">
    <w:p w:rsidR="00B31F99" w:rsidRDefault="00B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325"/>
    <w:multiLevelType w:val="multilevel"/>
    <w:tmpl w:val="38520F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6611FDA"/>
    <w:multiLevelType w:val="multilevel"/>
    <w:tmpl w:val="351867E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5796470"/>
    <w:multiLevelType w:val="multilevel"/>
    <w:tmpl w:val="ED988456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AB"/>
    <w:rsid w:val="001046F3"/>
    <w:rsid w:val="001C3BB8"/>
    <w:rsid w:val="0032766E"/>
    <w:rsid w:val="004304B9"/>
    <w:rsid w:val="006355F5"/>
    <w:rsid w:val="00706EC7"/>
    <w:rsid w:val="007C6F70"/>
    <w:rsid w:val="00965ECD"/>
    <w:rsid w:val="00A02860"/>
    <w:rsid w:val="00B31F99"/>
    <w:rsid w:val="00C67FF3"/>
    <w:rsid w:val="00D65EAB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35D3"/>
  <w15:docId w15:val="{A565FE9B-516B-49B3-B405-4FD569E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2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  <w:jc w:val="both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26700;&#38754;\&#23653;&#2751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履歷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求職登記表</dc:title>
  <dc:subject>求職登記表</dc:subject>
  <dc:creator>USER</dc:creator>
  <cp:keywords>求職登記表</cp:keywords>
  <cp:lastModifiedBy>USER</cp:lastModifiedBy>
  <cp:revision>4</cp:revision>
  <cp:lastPrinted>2025-06-30T23:24:00Z</cp:lastPrinted>
  <dcterms:created xsi:type="dcterms:W3CDTF">2025-06-30T23:23:00Z</dcterms:created>
  <dcterms:modified xsi:type="dcterms:W3CDTF">2025-07-10T04:28:00Z</dcterms:modified>
</cp:coreProperties>
</file>